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3BE8"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3BE8"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3BE8"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3BE8"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2A3BE8"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A3BE8"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A3BE8"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A3BE8"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A3BE8"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A3BE8"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A3BE8"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A3BE8"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A3BE8"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A3BE8"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A3BE8"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A3BE8"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A3BE8"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A3BE8"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A3BE8"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A3BE8"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A3BE8"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A3BE8"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A3BE8"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A3BE8"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A3BE8"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2A3BE8"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2A3BE8"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A3BE8"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A3BE8"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2A3BE8"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2A3BE8"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B45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B45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B45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B452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2A3BE8"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2A3BE8"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B45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B45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B45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B452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2A3BE8" w:rsidRPr="002A00C3" w14:paraId="3E9B1D57" w14:textId="77777777" w:rsidTr="00E2327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DCD897" w14:textId="77777777" w:rsidR="002A3BE8" w:rsidRPr="002A00C3" w:rsidRDefault="002A3BE8" w:rsidP="00E232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96E0A99" w14:textId="77777777" w:rsidR="002A3BE8" w:rsidRPr="002A00C3" w:rsidRDefault="002A3BE8" w:rsidP="00E232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D995F3A" w14:textId="77777777" w:rsidR="002A3BE8" w:rsidRPr="002A00C3" w:rsidRDefault="002A3BE8" w:rsidP="00E232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FE7377E" w14:textId="77777777" w:rsidR="002A3BE8" w:rsidRPr="002A00C3" w:rsidRDefault="002A3BE8" w:rsidP="00E232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448CDB0" w14:textId="77777777" w:rsidR="002A3BE8" w:rsidRPr="002A00C3" w:rsidRDefault="002A3BE8" w:rsidP="00E232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807CEF3" w14:textId="77777777" w:rsidR="002A3BE8" w:rsidRPr="002A00C3" w:rsidRDefault="002A3BE8" w:rsidP="00E2327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A3BE8" w:rsidRPr="002A00C3" w14:paraId="79A81AAB" w14:textId="77777777" w:rsidTr="00E2327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C15D02"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819FDBB" w14:textId="77777777" w:rsidR="002A3BE8" w:rsidRPr="00784E7F" w:rsidRDefault="002A3BE8" w:rsidP="00E2327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827A6E8"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p w14:paraId="643AE00E"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1B267C1"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433BD0"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25A9F8F" w14:textId="77777777" w:rsidR="002A3BE8" w:rsidRPr="002A00C3" w:rsidRDefault="002A3BE8" w:rsidP="00E23275">
            <w:pPr>
              <w:spacing w:after="0" w:line="240" w:lineRule="auto"/>
              <w:jc w:val="center"/>
              <w:rPr>
                <w:rFonts w:ascii="Calibri" w:eastAsia="Times New Roman" w:hAnsi="Calibri" w:cs="Times New Roman"/>
                <w:b/>
                <w:bCs/>
                <w:color w:val="000000"/>
                <w:sz w:val="16"/>
                <w:szCs w:val="16"/>
                <w:lang w:val="en-GB" w:eastAsia="en-GB"/>
              </w:rPr>
            </w:pPr>
          </w:p>
        </w:tc>
      </w:tr>
      <w:tr w:rsidR="002A3BE8" w:rsidRPr="002A00C3" w14:paraId="28D51F7D" w14:textId="77777777" w:rsidTr="00E2327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141DA3"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BC1D872"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6996C47"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6DB91A0"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06E5296"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3630575" w14:textId="77777777" w:rsidR="002A3BE8" w:rsidRPr="002A00C3" w:rsidRDefault="002A3BE8" w:rsidP="00E23275">
            <w:pPr>
              <w:spacing w:after="0" w:line="240" w:lineRule="auto"/>
              <w:jc w:val="center"/>
              <w:rPr>
                <w:rFonts w:ascii="Calibri" w:eastAsia="Times New Roman" w:hAnsi="Calibri" w:cs="Times New Roman"/>
                <w:b/>
                <w:bCs/>
                <w:color w:val="000000"/>
                <w:sz w:val="16"/>
                <w:szCs w:val="16"/>
                <w:lang w:val="en-GB" w:eastAsia="en-GB"/>
              </w:rPr>
            </w:pPr>
          </w:p>
        </w:tc>
      </w:tr>
      <w:tr w:rsidR="002A3BE8" w:rsidRPr="002A00C3" w14:paraId="24DF4D83" w14:textId="77777777" w:rsidTr="00E2327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325D66B"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2D9F7417"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93574CD"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2CEC7E1"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1D6FE60" w14:textId="77777777" w:rsidR="002A3BE8" w:rsidRPr="002A00C3" w:rsidRDefault="002A3BE8" w:rsidP="00E2327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FE95143" w14:textId="77777777" w:rsidR="002A3BE8" w:rsidRPr="002A00C3" w:rsidRDefault="002A3BE8" w:rsidP="00E23275">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bookmarkStart w:id="0" w:name="_GoBack"/>
      <w:bookmarkEnd w:id="0"/>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2A3BE8"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2A3BE8"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2A3BE8"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3BE8"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3BE8"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A3BE8"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A3BE8"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2A3BE8"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2A3BE8"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2A3BE8"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3BE8"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3BE8"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A3BE8"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2A3BE8"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1D9CA" w14:textId="77777777" w:rsidR="005B4526" w:rsidRDefault="005B4526" w:rsidP="00261299">
      <w:pPr>
        <w:spacing w:after="0" w:line="240" w:lineRule="auto"/>
      </w:pPr>
      <w:r>
        <w:separator/>
      </w:r>
    </w:p>
  </w:endnote>
  <w:endnote w:type="continuationSeparator" w:id="0">
    <w:p w14:paraId="7E4A7AA1" w14:textId="77777777" w:rsidR="005B4526" w:rsidRDefault="005B452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2A3BE8"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3">
    <w:p w14:paraId="25AD60BA" w14:textId="77777777" w:rsidR="002A3BE8" w:rsidRPr="00114066" w:rsidRDefault="002A3BE8" w:rsidP="002A3BE8">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76473A6" w14:textId="77777777" w:rsidR="002A3BE8" w:rsidRPr="00114066" w:rsidRDefault="002A3BE8" w:rsidP="002A3BE8">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E322843" w:rsidR="00774BD5" w:rsidRDefault="00774BD5">
        <w:pPr>
          <w:pStyle w:val="Pidipagina"/>
          <w:jc w:val="center"/>
        </w:pPr>
        <w:r>
          <w:fldChar w:fldCharType="begin"/>
        </w:r>
        <w:r>
          <w:instrText xml:space="preserve"> PAGE   \* MERGEFORMAT </w:instrText>
        </w:r>
        <w:r>
          <w:fldChar w:fldCharType="separate"/>
        </w:r>
        <w:r w:rsidR="002A3BE8">
          <w:rPr>
            <w:noProof/>
          </w:rPr>
          <w:t>2</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5C88D" w14:textId="77777777" w:rsidR="005B4526" w:rsidRDefault="005B4526" w:rsidP="00261299">
      <w:pPr>
        <w:spacing w:after="0" w:line="240" w:lineRule="auto"/>
      </w:pPr>
      <w:r>
        <w:separator/>
      </w:r>
    </w:p>
  </w:footnote>
  <w:footnote w:type="continuationSeparator" w:id="0">
    <w:p w14:paraId="3AFA8C6F" w14:textId="77777777" w:rsidR="005B4526" w:rsidRDefault="005B452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3BE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B4526"/>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0789"/>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6E5E"/>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8F2F48A-5CB1-4E06-8C9F-CD3965D0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3BE8"/>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057B5-A6B5-4E8C-8E7A-E56A6FDF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830</Words>
  <Characters>4731</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Sara</cp:lastModifiedBy>
  <cp:revision>3</cp:revision>
  <cp:lastPrinted>2015-04-10T09:51:00Z</cp:lastPrinted>
  <dcterms:created xsi:type="dcterms:W3CDTF">2017-03-09T15:09:00Z</dcterms:created>
  <dcterms:modified xsi:type="dcterms:W3CDTF">2017-09-25T07:33:00Z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